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07" w:rsidRPr="004C3479" w:rsidRDefault="00B14A07" w:rsidP="00B1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4"/>
        </w:rPr>
      </w:pPr>
      <w:r w:rsidRPr="004C3479">
        <w:rPr>
          <w:rFonts w:ascii="Times New Roman" w:hAnsi="Times New Roman" w:cs="Times New Roman"/>
          <w:b/>
          <w:color w:val="000000"/>
          <w:sz w:val="36"/>
          <w:szCs w:val="24"/>
        </w:rPr>
        <w:t xml:space="preserve">EE435 </w:t>
      </w:r>
    </w:p>
    <w:p w:rsidR="00B14A07" w:rsidRPr="004C3479" w:rsidRDefault="00B14A07" w:rsidP="00B1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color w:val="000000"/>
          <w:sz w:val="36"/>
          <w:szCs w:val="24"/>
        </w:rPr>
        <w:t>Lab3</w:t>
      </w:r>
      <w:r w:rsidRPr="004C3479">
        <w:rPr>
          <w:rFonts w:ascii="Times New Roman" w:hAnsi="Times New Roman" w:cs="Times New Roman"/>
          <w:b/>
          <w:color w:val="000000"/>
          <w:sz w:val="36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Design a common source amplifier</w:t>
      </w:r>
    </w:p>
    <w:p w:rsidR="00B14A07" w:rsidRDefault="00B14A07" w:rsidP="00B14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A07" w:rsidRDefault="00B14A07" w:rsidP="00B14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479">
        <w:rPr>
          <w:rFonts w:ascii="Times New Roman" w:hAnsi="Times New Roman" w:cs="Times New Roman"/>
          <w:b/>
          <w:color w:val="000000"/>
          <w:sz w:val="24"/>
          <w:szCs w:val="24"/>
        </w:rPr>
        <w:t>Objective:</w:t>
      </w:r>
      <w:r w:rsidRPr="004C3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this lab you will design a common source amplifier which should meet all the specifications listed below.</w:t>
      </w:r>
    </w:p>
    <w:p w:rsidR="00B14A07" w:rsidRDefault="00B14A07" w:rsidP="00B14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A07" w:rsidRDefault="00B14A07" w:rsidP="00B14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The op-amp should achieve: </w:t>
      </w:r>
    </w:p>
    <w:p w:rsidR="00B14A07" w:rsidRDefault="00B14A07" w:rsidP="00B14A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Output swing range: 4v</w:t>
      </w:r>
    </w:p>
    <w:p w:rsidR="00B14A07" w:rsidRDefault="00B14A07" w:rsidP="00B14A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Slew rate: </w:t>
      </w:r>
      <w:r w:rsidR="009E0B8F">
        <w:rPr>
          <w:rFonts w:ascii="Times New Roman" w:hAnsi="Times New Roman" w:cs="Times New Roman"/>
        </w:rPr>
        <w:t>4</w:t>
      </w:r>
      <w:r w:rsidR="00AA47E2">
        <w:rPr>
          <w:rFonts w:ascii="Times New Roman" w:hAnsi="Times New Roman" w:cs="Times New Roman"/>
        </w:rPr>
        <w:t>0</w:t>
      </w:r>
      <w:bookmarkStart w:id="0" w:name="_GoBack"/>
      <w:bookmarkEnd w:id="0"/>
      <w:r w:rsidR="009E0B8F">
        <w:rPr>
          <w:rFonts w:ascii="Times New Roman" w:hAnsi="Times New Roman" w:cs="Times New Roman"/>
        </w:rPr>
        <w:t>V/us</w:t>
      </w:r>
    </w:p>
    <w:p w:rsidR="00B14A07" w:rsidRDefault="00B14A07" w:rsidP="00B14A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Gain bandwidth:</w:t>
      </w:r>
      <w:r w:rsidR="009E0B8F">
        <w:rPr>
          <w:rFonts w:ascii="Times New Roman" w:hAnsi="Times New Roman" w:cs="Times New Roman"/>
        </w:rPr>
        <w:t>40MHz</w:t>
      </w:r>
    </w:p>
    <w:p w:rsidR="00B14A07" w:rsidRDefault="00B14A07" w:rsidP="00B14A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DC gain:</w:t>
      </w:r>
      <w:r w:rsidR="009E0B8F">
        <w:rPr>
          <w:rFonts w:ascii="Times New Roman" w:hAnsi="Times New Roman" w:cs="Times New Roman"/>
        </w:rPr>
        <w:t xml:space="preserve"> at least </w:t>
      </w:r>
      <w:r w:rsidR="00AA47E2">
        <w:rPr>
          <w:rFonts w:ascii="Times New Roman" w:hAnsi="Times New Roman" w:cs="Times New Roman"/>
        </w:rPr>
        <w:t>35</w:t>
      </w:r>
      <w:r w:rsidR="009E0B8F">
        <w:rPr>
          <w:rFonts w:ascii="Times New Roman" w:hAnsi="Times New Roman" w:cs="Times New Roman"/>
        </w:rPr>
        <w:t xml:space="preserve"> dB</w:t>
      </w:r>
    </w:p>
    <w:p w:rsidR="00B14A07" w:rsidRDefault="00B14A07" w:rsidP="00B14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4A07" w:rsidRDefault="00B14A07" w:rsidP="00B14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A07">
        <w:rPr>
          <w:rFonts w:ascii="Times New Roman" w:hAnsi="Times New Roman" w:cs="Times New Roman"/>
          <w:b/>
          <w:color w:val="000000"/>
          <w:sz w:val="24"/>
          <w:szCs w:val="24"/>
        </w:rPr>
        <w:t>Available device:</w:t>
      </w:r>
    </w:p>
    <w:p w:rsidR="00B14A07" w:rsidRDefault="00B14A07" w:rsidP="00B14A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4A07">
        <w:rPr>
          <w:rFonts w:ascii="Times New Roman" w:hAnsi="Times New Roman" w:cs="Times New Roman"/>
        </w:rPr>
        <w:t xml:space="preserve">Current source </w:t>
      </w:r>
      <w:proofErr w:type="spellStart"/>
      <w:r w:rsidRPr="00B14A07">
        <w:rPr>
          <w:rFonts w:ascii="Times New Roman" w:hAnsi="Times New Roman" w:cs="Times New Roman"/>
        </w:rPr>
        <w:t>Iref</w:t>
      </w:r>
      <w:proofErr w:type="spellEnd"/>
      <w:r w:rsidRPr="00B14A07">
        <w:rPr>
          <w:rFonts w:ascii="Times New Roman" w:hAnsi="Times New Roman" w:cs="Times New Roman"/>
        </w:rPr>
        <w:t>=10uA</w:t>
      </w:r>
    </w:p>
    <w:p w:rsidR="00B14A07" w:rsidRDefault="00B14A07" w:rsidP="00B14A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Power supply:  </w:t>
      </w:r>
      <w:proofErr w:type="spellStart"/>
      <w:r>
        <w:rPr>
          <w:rFonts w:ascii="Times New Roman" w:hAnsi="Times New Roman" w:cs="Times New Roman"/>
        </w:rPr>
        <w:t>Vdd</w:t>
      </w:r>
      <w:proofErr w:type="spellEnd"/>
      <w:r>
        <w:rPr>
          <w:rFonts w:ascii="Times New Roman" w:hAnsi="Times New Roman" w:cs="Times New Roman"/>
        </w:rPr>
        <w:t xml:space="preserve">=5v, </w:t>
      </w:r>
      <w:proofErr w:type="spellStart"/>
      <w:r>
        <w:rPr>
          <w:rFonts w:ascii="Times New Roman" w:hAnsi="Times New Roman" w:cs="Times New Roman"/>
        </w:rPr>
        <w:t>Vss</w:t>
      </w:r>
      <w:proofErr w:type="spellEnd"/>
      <w:r>
        <w:rPr>
          <w:rFonts w:ascii="Times New Roman" w:hAnsi="Times New Roman" w:cs="Times New Roman"/>
        </w:rPr>
        <w:t>=0v</w:t>
      </w:r>
    </w:p>
    <w:p w:rsidR="00B14A07" w:rsidRDefault="00B14A07" w:rsidP="00B14A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Load capacitor CL=5pF</w:t>
      </w:r>
    </w:p>
    <w:p w:rsidR="00B14A07" w:rsidRDefault="00B14A07" w:rsidP="00B14A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MOSFETS you can choose the channel length of 1.5Lmin, 2Lmin</w:t>
      </w:r>
    </w:p>
    <w:p w:rsidR="00B14A07" w:rsidRDefault="00B14A07" w:rsidP="00B14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4A07" w:rsidRDefault="00B14A07" w:rsidP="00B14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A07">
        <w:rPr>
          <w:rFonts w:ascii="Times New Roman" w:hAnsi="Times New Roman" w:cs="Times New Roman"/>
          <w:b/>
          <w:color w:val="000000"/>
          <w:sz w:val="24"/>
          <w:szCs w:val="24"/>
        </w:rPr>
        <w:t>Report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requirements</w:t>
      </w:r>
      <w:r w:rsidRPr="00B14A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B14A07" w:rsidRPr="00370B88" w:rsidRDefault="00370B88" w:rsidP="00B14A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70B88">
        <w:rPr>
          <w:rFonts w:ascii="Times New Roman" w:hAnsi="Times New Roman" w:cs="Times New Roman"/>
        </w:rPr>
        <w:t xml:space="preserve">Test bench and results for the specifications </w:t>
      </w:r>
    </w:p>
    <w:p w:rsidR="00370B88" w:rsidRDefault="00370B88" w:rsidP="00B14A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Briefly d</w:t>
      </w:r>
      <w:r w:rsidRPr="00370B88">
        <w:rPr>
          <w:rFonts w:ascii="Times New Roman" w:hAnsi="Times New Roman" w:cs="Times New Roman"/>
        </w:rPr>
        <w:t>iscuss</w:t>
      </w:r>
      <w:r>
        <w:rPr>
          <w:rFonts w:ascii="Times New Roman" w:hAnsi="Times New Roman" w:cs="Times New Roman"/>
        </w:rPr>
        <w:t xml:space="preserve"> your sizing strategy  </w:t>
      </w:r>
    </w:p>
    <w:p w:rsidR="00370B88" w:rsidRDefault="00370B88" w:rsidP="00B14A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the output resistance</w:t>
      </w:r>
    </w:p>
    <w:p w:rsidR="00370B88" w:rsidRDefault="00370B88" w:rsidP="00B14A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 bode plot (both magnitude and phase)</w:t>
      </w:r>
    </w:p>
    <w:p w:rsidR="00370B88" w:rsidRDefault="00370B88" w:rsidP="00B14A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the phase margin</w:t>
      </w:r>
    </w:p>
    <w:p w:rsidR="00370B88" w:rsidRDefault="00370B88" w:rsidP="00370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0B88" w:rsidRDefault="00370B88" w:rsidP="00370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B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Additional task: </w:t>
      </w:r>
    </w:p>
    <w:p w:rsidR="00370B88" w:rsidRPr="00370B88" w:rsidRDefault="00370B88" w:rsidP="00370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370B88">
        <w:rPr>
          <w:rFonts w:ascii="Times New Roman" w:hAnsi="Times New Roman" w:cs="Times New Roman"/>
        </w:rPr>
        <w:t>If you still have time after doing above parts you can try to measure the closed loop gain by adding two resistors.</w:t>
      </w:r>
    </w:p>
    <w:p w:rsidR="001530DD" w:rsidRPr="00B14A07" w:rsidRDefault="001530DD" w:rsidP="00B14A07"/>
    <w:sectPr w:rsidR="001530DD" w:rsidRPr="00B14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053A"/>
    <w:multiLevelType w:val="hybridMultilevel"/>
    <w:tmpl w:val="67B4E3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84AAB"/>
    <w:multiLevelType w:val="hybridMultilevel"/>
    <w:tmpl w:val="ACCEF0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53769"/>
    <w:multiLevelType w:val="hybridMultilevel"/>
    <w:tmpl w:val="903E0B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07"/>
    <w:rsid w:val="001530DD"/>
    <w:rsid w:val="00370B88"/>
    <w:rsid w:val="009E0B8F"/>
    <w:rsid w:val="00AA47E2"/>
    <w:rsid w:val="00B1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0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4A0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B14A07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07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4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0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4A0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B14A07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07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3DC67E6.dotm</Template>
  <TotalTime>34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2013-01-25T19:24:00Z</dcterms:created>
  <dcterms:modified xsi:type="dcterms:W3CDTF">2013-01-25T21:25:00Z</dcterms:modified>
</cp:coreProperties>
</file>